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050"/>
        <w:gridCol w:w="5310"/>
      </w:tblGrid>
      <w:tr w:rsidR="00D92B95" w14:paraId="2DA738F3" w14:textId="77777777" w:rsidTr="0012405A">
        <w:tc>
          <w:tcPr>
            <w:tcW w:w="4050" w:type="dxa"/>
            <w:vAlign w:val="bottom"/>
          </w:tcPr>
          <w:p w14:paraId="35E569A7" w14:textId="40F006E7" w:rsidR="00C84833" w:rsidRDefault="009643B3" w:rsidP="00C84833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8B45F832B5E74FD3A6A467F07569899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12405A">
                  <w:t>Daryl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47FD5699C2F446999B17586B4E0736D7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12405A">
                  <w:t>Subakti</w:t>
                </w:r>
              </w:sdtContent>
            </w:sdt>
          </w:p>
        </w:tc>
        <w:tc>
          <w:tcPr>
            <w:tcW w:w="5310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794"/>
              <w:gridCol w:w="516"/>
            </w:tblGrid>
            <w:tr w:rsidR="00932D92" w:rsidRPr="009D0878" w14:paraId="68FA26BA" w14:textId="77777777" w:rsidTr="0012405A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3D130A74" w14:textId="103912A5" w:rsidR="004E2970" w:rsidRPr="009D0878" w:rsidRDefault="009643B3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6D1CA3FC6A0D49F9B75DC3A392B78B9D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00737C">
                        <w:t>12141 Centralia St.</w:t>
                      </w:r>
                      <w:r w:rsidR="00C908B5">
                        <w:t>, Lakewood, CA 90715</w:t>
                      </w:r>
                    </w:sdtContent>
                  </w:sdt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E84D55E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12C8928" wp14:editId="449674D6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D69DC92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ABCC62E" w14:textId="77777777" w:rsidTr="0012405A">
              <w:sdt>
                <w:sdtPr>
                  <w:alias w:val="Enter phone:"/>
                  <w:tag w:val="Enter phone:"/>
                  <w:id w:val="-1849400302"/>
                  <w:placeholder>
                    <w:docPart w:val="9A1FC27B36D646D0A881664729D2CE2C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5FAC9485" w14:textId="0A561AF6" w:rsidR="00932D92" w:rsidRPr="009D0878" w:rsidRDefault="0012405A" w:rsidP="00932D92">
                      <w:pPr>
                        <w:pStyle w:val="ContactInfo"/>
                      </w:pPr>
                      <w:r>
                        <w:t>626-242-0586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7ACAA22E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B0CFD26" wp14:editId="1C58789E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8BCBA8D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3CC29D7" w14:textId="77777777" w:rsidTr="0012405A">
              <w:sdt>
                <w:sdtPr>
                  <w:alias w:val="Enter email:"/>
                  <w:tag w:val="Enter email:"/>
                  <w:id w:val="-675184368"/>
                  <w:placeholder>
                    <w:docPart w:val="EC0BDC44AFA04D2F8BFB83DE31D22AB1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470BBC23" w14:textId="1D585754" w:rsidR="00932D92" w:rsidRPr="009D0878" w:rsidRDefault="0012405A" w:rsidP="00932D92">
                      <w:pPr>
                        <w:pStyle w:val="ContactInfo"/>
                      </w:pPr>
                      <w:r>
                        <w:t>adfstar@gmail.com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283D53FF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91808C3" wp14:editId="7A14DFA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D98AFE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DCE9C15" w14:textId="77777777" w:rsidTr="0012405A"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8BB9F640ED9B4E908B77A91F3734C817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5A6DEC87" w14:textId="18CFE761" w:rsidR="00932D92" w:rsidRPr="009D0878" w:rsidRDefault="00F92827" w:rsidP="00932D92">
                      <w:pPr>
                        <w:pStyle w:val="ContactInfo"/>
                      </w:pPr>
                      <w:r>
                        <w:t>https:/www.linkedin.com/in/daryl-subakti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4617E590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DD40593" wp14:editId="19E6830A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2A4DF9B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12405A" w:rsidRPr="009D0878" w14:paraId="5178F70C" w14:textId="77777777" w:rsidTr="0012405A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1A469225" w14:textId="42B17357" w:rsidR="0012405A" w:rsidRPr="009D0878" w:rsidRDefault="0012405A" w:rsidP="00932D92">
                  <w:pPr>
                    <w:pStyle w:val="ContactInfo"/>
                  </w:pP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206157FB" w14:textId="0206859B" w:rsidR="0012405A" w:rsidRPr="009D0878" w:rsidRDefault="0012405A" w:rsidP="00932D92">
                  <w:pPr>
                    <w:pStyle w:val="Icons"/>
                  </w:pPr>
                </w:p>
              </w:tc>
            </w:tr>
          </w:tbl>
          <w:p w14:paraId="28AA7069" w14:textId="77777777" w:rsidR="00D92B95" w:rsidRDefault="00D92B95" w:rsidP="009D3336">
            <w:pPr>
              <w:pStyle w:val="Header"/>
            </w:pPr>
          </w:p>
        </w:tc>
      </w:tr>
    </w:tbl>
    <w:p w14:paraId="03407CBA" w14:textId="135720A6" w:rsidR="00C43D65" w:rsidRDefault="0012405A">
      <w:r w:rsidRPr="0012405A">
        <w:t xml:space="preserve">Proactive professional with </w:t>
      </w:r>
      <w:r w:rsidR="00EB7548">
        <w:t>7</w:t>
      </w:r>
      <w:r w:rsidRPr="0012405A">
        <w:t xml:space="preserve">+ years of experience and a proven knowledge of accounting expertise, budgeting, </w:t>
      </w:r>
      <w:r w:rsidR="00BC634F">
        <w:t xml:space="preserve">financial reporting, </w:t>
      </w:r>
      <w:r w:rsidR="003C3171">
        <w:t xml:space="preserve">problem solving, </w:t>
      </w:r>
      <w:r w:rsidRPr="0012405A">
        <w:t xml:space="preserve">and reconciliation. </w:t>
      </w:r>
      <w:r w:rsidR="00BB64FF" w:rsidRPr="00BB64FF">
        <w:t xml:space="preserve">Highly interested in the field of </w:t>
      </w:r>
      <w:r w:rsidR="00204A3B">
        <w:t xml:space="preserve">science, </w:t>
      </w:r>
      <w:r w:rsidR="00BB64FF" w:rsidRPr="00BB64FF">
        <w:t xml:space="preserve">technology, gaming, entertainment, and </w:t>
      </w:r>
      <w:r w:rsidR="00036BC6">
        <w:t>investment</w:t>
      </w:r>
      <w:r w:rsidR="00BB64FF" w:rsidRPr="00BB64FF">
        <w:t xml:space="preserve">. A quick learner for any </w:t>
      </w:r>
      <w:r w:rsidR="0042302D">
        <w:t>financial</w:t>
      </w:r>
      <w:r w:rsidR="00BB64FF" w:rsidRPr="00BB64FF">
        <w:t xml:space="preserve"> </w:t>
      </w:r>
      <w:r w:rsidR="00B44025">
        <w:t>systems</w:t>
      </w:r>
      <w:r w:rsidR="00BB64FF" w:rsidRPr="00BB64FF">
        <w:t xml:space="preserve"> due to excellent computer science background.</w:t>
      </w:r>
      <w:r w:rsidR="00DD3DA9">
        <w:t xml:space="preserve">  Looking for an opportunity to leverage my skills in a challenging </w:t>
      </w:r>
      <w:r w:rsidR="00CA27B9">
        <w:t xml:space="preserve">finance role.  </w:t>
      </w:r>
    </w:p>
    <w:p w14:paraId="5BFD92C2" w14:textId="1D7F890D" w:rsidR="00AD13CB" w:rsidRDefault="009643B3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6332527310E84F8CA711F8B309BAC084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03A47D5F" w14:textId="77777777" w:rsidTr="00564951">
        <w:tc>
          <w:tcPr>
            <w:tcW w:w="4680" w:type="dxa"/>
          </w:tcPr>
          <w:p w14:paraId="29F3F63F" w14:textId="51674AA2" w:rsidR="005B1D68" w:rsidRDefault="0012405A" w:rsidP="00BC7376">
            <w:pPr>
              <w:pStyle w:val="ListBullet"/>
              <w:numPr>
                <w:ilvl w:val="0"/>
                <w:numId w:val="4"/>
              </w:numPr>
            </w:pPr>
            <w:r>
              <w:t>Advanced Excel</w:t>
            </w:r>
          </w:p>
          <w:p w14:paraId="02A7167A" w14:textId="432EE9E6" w:rsidR="00EE4773" w:rsidRDefault="00EE4773" w:rsidP="00BC7376">
            <w:pPr>
              <w:pStyle w:val="ListBullet"/>
              <w:numPr>
                <w:ilvl w:val="0"/>
                <w:numId w:val="4"/>
              </w:numPr>
            </w:pPr>
            <w:r>
              <w:t>MS Access</w:t>
            </w:r>
          </w:p>
          <w:p w14:paraId="6068C687" w14:textId="77777777" w:rsidR="00752315" w:rsidRDefault="0012405A" w:rsidP="00BC7376">
            <w:pPr>
              <w:pStyle w:val="ListBullet"/>
              <w:numPr>
                <w:ilvl w:val="0"/>
                <w:numId w:val="4"/>
              </w:numPr>
            </w:pPr>
            <w:r>
              <w:t>Project Management</w:t>
            </w:r>
          </w:p>
          <w:p w14:paraId="0F3A8A3C" w14:textId="45B3B1C5" w:rsidR="0012405A" w:rsidRPr="004937AE" w:rsidRDefault="0012405A" w:rsidP="00BC7376">
            <w:pPr>
              <w:pStyle w:val="ListBullet"/>
              <w:numPr>
                <w:ilvl w:val="0"/>
                <w:numId w:val="4"/>
              </w:numPr>
            </w:pPr>
            <w:r>
              <w:t>Financial Reporting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53D5CDE0" w14:textId="3A23208A" w:rsidR="005B1D68" w:rsidRDefault="0012405A" w:rsidP="00BC7376">
            <w:pPr>
              <w:pStyle w:val="ListBullet"/>
            </w:pPr>
            <w:r>
              <w:t>Team Leadership and Training</w:t>
            </w:r>
          </w:p>
          <w:p w14:paraId="4C47FF6A" w14:textId="1A9DB64A" w:rsidR="00752315" w:rsidRDefault="0012405A" w:rsidP="00BC7376">
            <w:pPr>
              <w:pStyle w:val="ListBullet"/>
            </w:pPr>
            <w:r>
              <w:t>Revenue Forecasting</w:t>
            </w:r>
          </w:p>
          <w:p w14:paraId="4E6171BD" w14:textId="77777777" w:rsidR="00752315" w:rsidRDefault="0012405A" w:rsidP="00BC7376">
            <w:pPr>
              <w:pStyle w:val="ListBullet"/>
            </w:pPr>
            <w:r>
              <w:t>SQL</w:t>
            </w:r>
          </w:p>
          <w:p w14:paraId="011E54B6" w14:textId="136BD706" w:rsidR="001712E8" w:rsidRPr="004937AE" w:rsidRDefault="001712E8" w:rsidP="00BC7376">
            <w:pPr>
              <w:pStyle w:val="ListBullet"/>
            </w:pPr>
            <w:r>
              <w:t>Relational Database</w:t>
            </w:r>
          </w:p>
        </w:tc>
      </w:tr>
    </w:tbl>
    <w:p w14:paraId="586A6247" w14:textId="77777777" w:rsidR="005B1D68" w:rsidRDefault="009643B3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772AC641FEFC483793656AB49FF046D0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14:paraId="04492F0C" w14:textId="1B4BCD1F" w:rsidR="0023705D" w:rsidRPr="00D413F9" w:rsidRDefault="0012405A" w:rsidP="00D413F9">
      <w:pPr>
        <w:pStyle w:val="Heading3"/>
      </w:pPr>
      <w:r>
        <w:t>Feb 2019</w:t>
      </w:r>
      <w:r w:rsidR="00D413F9" w:rsidRPr="00D413F9">
        <w:t xml:space="preserve"> –</w:t>
      </w:r>
      <w:r w:rsidR="00D413F9">
        <w:t xml:space="preserve"> </w:t>
      </w:r>
      <w:r>
        <w:t>present</w:t>
      </w:r>
    </w:p>
    <w:p w14:paraId="4669DC67" w14:textId="3575E629" w:rsidR="002E2B95" w:rsidRPr="00AE400E" w:rsidRDefault="0012405A" w:rsidP="00513EFC">
      <w:pPr>
        <w:pStyle w:val="Heading2"/>
        <w:rPr>
          <w:szCs w:val="32"/>
        </w:rPr>
      </w:pPr>
      <w:r w:rsidRPr="00AE400E">
        <w:rPr>
          <w:szCs w:val="32"/>
        </w:rPr>
        <w:t>Budget Project Manager</w:t>
      </w:r>
    </w:p>
    <w:p w14:paraId="069E8D25" w14:textId="6CF67816" w:rsidR="0023705D" w:rsidRPr="00513EFC" w:rsidRDefault="0012405A" w:rsidP="00513EFC">
      <w:pPr>
        <w:pStyle w:val="Heading2"/>
      </w:pPr>
      <w:r>
        <w:rPr>
          <w:rStyle w:val="Emphasis"/>
        </w:rPr>
        <w:t>Hearts &amp; Science, Burbank</w:t>
      </w:r>
    </w:p>
    <w:p w14:paraId="5D131D1C" w14:textId="033AAF3A" w:rsidR="00D2119F" w:rsidRDefault="00D2119F" w:rsidP="00054D09">
      <w:pPr>
        <w:pStyle w:val="ListParagraph"/>
        <w:numPr>
          <w:ilvl w:val="0"/>
          <w:numId w:val="13"/>
        </w:numPr>
      </w:pPr>
      <w:r>
        <w:t xml:space="preserve">Maintaining </w:t>
      </w:r>
      <w:r w:rsidR="00072FEB">
        <w:t>healthy</w:t>
      </w:r>
      <w:r>
        <w:t xml:space="preserve"> relationship with clients</w:t>
      </w:r>
      <w:r w:rsidR="008F745E">
        <w:t>.</w:t>
      </w:r>
    </w:p>
    <w:p w14:paraId="5E9A0967" w14:textId="7D60E988" w:rsidR="00072FEB" w:rsidRDefault="00072FEB" w:rsidP="00072FEB">
      <w:pPr>
        <w:pStyle w:val="ListParagraph"/>
        <w:numPr>
          <w:ilvl w:val="0"/>
          <w:numId w:val="13"/>
        </w:numPr>
      </w:pPr>
      <w:r>
        <w:t xml:space="preserve">Assisting </w:t>
      </w:r>
      <w:r w:rsidR="00225546">
        <w:t>clients with their</w:t>
      </w:r>
      <w:r>
        <w:t xml:space="preserve"> financial accruals and audits</w:t>
      </w:r>
      <w:r w:rsidR="008F745E">
        <w:t>.</w:t>
      </w:r>
    </w:p>
    <w:p w14:paraId="07017960" w14:textId="09EBFFB9" w:rsidR="00072FEB" w:rsidRDefault="004C5AD4" w:rsidP="00054D09">
      <w:pPr>
        <w:pStyle w:val="ListParagraph"/>
        <w:numPr>
          <w:ilvl w:val="0"/>
          <w:numId w:val="13"/>
        </w:numPr>
      </w:pPr>
      <w:r>
        <w:t xml:space="preserve">Assisting clients in troubleshooting their financial system </w:t>
      </w:r>
      <w:r w:rsidR="00225546">
        <w:t>issues</w:t>
      </w:r>
      <w:r w:rsidR="008F745E">
        <w:t>.</w:t>
      </w:r>
    </w:p>
    <w:p w14:paraId="4136504D" w14:textId="3DBE033F" w:rsidR="001A65E6" w:rsidRDefault="001A65E6" w:rsidP="00054D09">
      <w:pPr>
        <w:pStyle w:val="ListParagraph"/>
        <w:numPr>
          <w:ilvl w:val="0"/>
          <w:numId w:val="13"/>
        </w:numPr>
      </w:pPr>
      <w:r>
        <w:t>Training new staff members on systems, enhancements, and financial processes</w:t>
      </w:r>
      <w:r w:rsidR="008F745E">
        <w:t>.</w:t>
      </w:r>
    </w:p>
    <w:p w14:paraId="55A79EFA" w14:textId="3D8F53B7" w:rsidR="00054D09" w:rsidRDefault="00054D09" w:rsidP="00054D09">
      <w:pPr>
        <w:pStyle w:val="ListParagraph"/>
        <w:numPr>
          <w:ilvl w:val="0"/>
          <w:numId w:val="13"/>
        </w:numPr>
      </w:pPr>
      <w:r>
        <w:t>Reviewing 120+ approved budgets</w:t>
      </w:r>
      <w:r w:rsidR="00D2119F">
        <w:t xml:space="preserve"> vs. actualized spending</w:t>
      </w:r>
      <w:r w:rsidR="008F745E">
        <w:t>.</w:t>
      </w:r>
    </w:p>
    <w:p w14:paraId="744A33D1" w14:textId="0CC85FA5" w:rsidR="00054D09" w:rsidRDefault="00054D09" w:rsidP="00054D09">
      <w:pPr>
        <w:pStyle w:val="ListParagraph"/>
        <w:numPr>
          <w:ilvl w:val="0"/>
          <w:numId w:val="13"/>
        </w:numPr>
      </w:pPr>
      <w:r>
        <w:t xml:space="preserve">Improving processes to resolve billing </w:t>
      </w:r>
      <w:r w:rsidR="008F745E">
        <w:t>variances.</w:t>
      </w:r>
    </w:p>
    <w:p w14:paraId="6EC2D3BC" w14:textId="7E09EB65" w:rsidR="00054D09" w:rsidRDefault="00054D09" w:rsidP="00054D09">
      <w:pPr>
        <w:pStyle w:val="ListParagraph"/>
        <w:numPr>
          <w:ilvl w:val="0"/>
          <w:numId w:val="13"/>
        </w:numPr>
      </w:pPr>
      <w:r>
        <w:t>Working with AP department to resolve vendor payment issues</w:t>
      </w:r>
      <w:r w:rsidR="008F745E">
        <w:t>.</w:t>
      </w:r>
    </w:p>
    <w:p w14:paraId="5DB1692A" w14:textId="5D987335" w:rsidR="002E11FF" w:rsidRDefault="002E11FF" w:rsidP="002E11FF">
      <w:pPr>
        <w:pStyle w:val="ListParagraph"/>
        <w:numPr>
          <w:ilvl w:val="0"/>
          <w:numId w:val="13"/>
        </w:numPr>
      </w:pPr>
      <w:r>
        <w:t>Intercompany reconciliation</w:t>
      </w:r>
      <w:r w:rsidR="008F745E">
        <w:t>.</w:t>
      </w:r>
    </w:p>
    <w:p w14:paraId="4EFC7A5C" w14:textId="3C889949" w:rsidR="00054D09" w:rsidRDefault="00054D09" w:rsidP="00054D09">
      <w:pPr>
        <w:pStyle w:val="ListParagraph"/>
        <w:numPr>
          <w:ilvl w:val="0"/>
          <w:numId w:val="13"/>
        </w:numPr>
      </w:pPr>
      <w:r>
        <w:t>Revenue forecasting</w:t>
      </w:r>
      <w:r w:rsidR="008F745E">
        <w:t>.</w:t>
      </w:r>
    </w:p>
    <w:p w14:paraId="625BC9F9" w14:textId="5F6D67F9" w:rsidR="00054D09" w:rsidRDefault="00054D09" w:rsidP="00054D09">
      <w:pPr>
        <w:pStyle w:val="ListParagraph"/>
        <w:numPr>
          <w:ilvl w:val="0"/>
          <w:numId w:val="13"/>
        </w:numPr>
      </w:pPr>
      <w:r>
        <w:t>Financial system testing</w:t>
      </w:r>
      <w:r w:rsidR="00852FEF">
        <w:t xml:space="preserve"> with system support teams</w:t>
      </w:r>
      <w:r w:rsidR="009E53DD">
        <w:t xml:space="preserve"> and provide input</w:t>
      </w:r>
      <w:r w:rsidR="008F745E">
        <w:t>.</w:t>
      </w:r>
    </w:p>
    <w:p w14:paraId="244E55D4" w14:textId="00B74E69" w:rsidR="00054D09" w:rsidRDefault="00054D09" w:rsidP="00CE3992">
      <w:pPr>
        <w:pStyle w:val="ListParagraph"/>
      </w:pPr>
    </w:p>
    <w:p w14:paraId="19806536" w14:textId="4820AF11" w:rsidR="00D413F9" w:rsidRPr="00D413F9" w:rsidRDefault="00054D09" w:rsidP="00D413F9">
      <w:pPr>
        <w:pStyle w:val="Heading3"/>
      </w:pPr>
      <w:r>
        <w:t>aug 2013 – jan 2019</w:t>
      </w:r>
    </w:p>
    <w:p w14:paraId="015A8286" w14:textId="241A0C36" w:rsidR="00A451BC" w:rsidRDefault="00A451BC" w:rsidP="00513EFC">
      <w:pPr>
        <w:pStyle w:val="Heading2"/>
      </w:pPr>
      <w:r>
        <w:t>Assoc.</w:t>
      </w:r>
      <w:r w:rsidR="00054D09">
        <w:t xml:space="preserve"> Budget Manager</w:t>
      </w:r>
    </w:p>
    <w:p w14:paraId="6DB77A5E" w14:textId="4987FF50" w:rsidR="00D413F9" w:rsidRPr="00513EFC" w:rsidRDefault="004C7D03" w:rsidP="00513EFC">
      <w:pPr>
        <w:pStyle w:val="Heading2"/>
      </w:pPr>
      <w:r>
        <w:rPr>
          <w:rStyle w:val="Emphasis"/>
        </w:rPr>
        <w:t>Omnicom Media Group</w:t>
      </w:r>
      <w:r w:rsidR="00054D09">
        <w:rPr>
          <w:rStyle w:val="Emphasis"/>
        </w:rPr>
        <w:t>, Burbank</w:t>
      </w:r>
    </w:p>
    <w:p w14:paraId="32DE595E" w14:textId="046F906F" w:rsidR="00D413F9" w:rsidRDefault="00054D09" w:rsidP="00054D09">
      <w:pPr>
        <w:pStyle w:val="ListParagraph"/>
        <w:numPr>
          <w:ilvl w:val="0"/>
          <w:numId w:val="14"/>
        </w:numPr>
      </w:pPr>
      <w:r>
        <w:t xml:space="preserve">Designed and implemented billing procedures and billing discrepancies troubleshooting </w:t>
      </w:r>
      <w:r w:rsidR="007E1AD0">
        <w:t>guidelines.</w:t>
      </w:r>
    </w:p>
    <w:p w14:paraId="48D35DCA" w14:textId="7E97EFA6" w:rsidR="0010496B" w:rsidRDefault="0010496B" w:rsidP="00054D09">
      <w:pPr>
        <w:pStyle w:val="ListParagraph"/>
        <w:numPr>
          <w:ilvl w:val="0"/>
          <w:numId w:val="14"/>
        </w:numPr>
      </w:pPr>
      <w:r>
        <w:t>Revenue projection</w:t>
      </w:r>
      <w:r w:rsidR="008F745E">
        <w:t>.</w:t>
      </w:r>
    </w:p>
    <w:p w14:paraId="37DF026B" w14:textId="25D1B9CE" w:rsidR="00054D09" w:rsidRDefault="00054D09" w:rsidP="00054D09">
      <w:pPr>
        <w:pStyle w:val="ListParagraph"/>
        <w:numPr>
          <w:ilvl w:val="0"/>
          <w:numId w:val="14"/>
        </w:numPr>
      </w:pPr>
      <w:r>
        <w:t>Media and production billings</w:t>
      </w:r>
      <w:r w:rsidR="008F745E">
        <w:t>.</w:t>
      </w:r>
    </w:p>
    <w:p w14:paraId="642F69A5" w14:textId="5FE4BB3C" w:rsidR="00054D09" w:rsidRDefault="00054D09" w:rsidP="00054D09">
      <w:pPr>
        <w:pStyle w:val="ListParagraph"/>
        <w:numPr>
          <w:ilvl w:val="0"/>
          <w:numId w:val="14"/>
        </w:numPr>
      </w:pPr>
      <w:r>
        <w:t>Resolved billing</w:t>
      </w:r>
      <w:r w:rsidR="008F745E">
        <w:t xml:space="preserve"> vs. approved budget</w:t>
      </w:r>
      <w:r>
        <w:t xml:space="preserve"> </w:t>
      </w:r>
      <w:r w:rsidR="008F745E">
        <w:t>variances.</w:t>
      </w:r>
    </w:p>
    <w:p w14:paraId="6BE091CC" w14:textId="77777777" w:rsidR="00D631AD" w:rsidRDefault="00D631AD" w:rsidP="00054D09">
      <w:pPr>
        <w:pStyle w:val="Heading3"/>
      </w:pPr>
    </w:p>
    <w:p w14:paraId="0D2D9F1B" w14:textId="282699A2" w:rsidR="00054D09" w:rsidRPr="00D413F9" w:rsidRDefault="00054D09" w:rsidP="00054D09">
      <w:pPr>
        <w:pStyle w:val="Heading3"/>
      </w:pPr>
      <w:r>
        <w:t>Jan 20</w:t>
      </w:r>
      <w:r w:rsidR="00EC44E2">
        <w:t>12 – jul 2013</w:t>
      </w:r>
    </w:p>
    <w:p w14:paraId="3670A18A" w14:textId="4242BA10" w:rsidR="00EC44E2" w:rsidRDefault="00EC44E2" w:rsidP="00054D09">
      <w:pPr>
        <w:pStyle w:val="Heading2"/>
      </w:pPr>
      <w:r>
        <w:t>Staff Accountant</w:t>
      </w:r>
    </w:p>
    <w:p w14:paraId="2A3D9578" w14:textId="4AB6123E" w:rsidR="00054D09" w:rsidRPr="00513EFC" w:rsidRDefault="00EC44E2" w:rsidP="00054D09">
      <w:pPr>
        <w:pStyle w:val="Heading2"/>
      </w:pPr>
      <w:r>
        <w:rPr>
          <w:rStyle w:val="Emphasis"/>
        </w:rPr>
        <w:t xml:space="preserve">Walton </w:t>
      </w:r>
      <w:proofErr w:type="spellStart"/>
      <w:r>
        <w:rPr>
          <w:rStyle w:val="Emphasis"/>
        </w:rPr>
        <w:t>Issacson</w:t>
      </w:r>
      <w:proofErr w:type="spellEnd"/>
      <w:r>
        <w:rPr>
          <w:rStyle w:val="Emphasis"/>
        </w:rPr>
        <w:t>, LLC, Culver City</w:t>
      </w:r>
    </w:p>
    <w:p w14:paraId="51A502EF" w14:textId="3EB03DDF" w:rsidR="00054D09" w:rsidRDefault="00EC44E2" w:rsidP="00054D09">
      <w:pPr>
        <w:pStyle w:val="ListParagraph"/>
        <w:numPr>
          <w:ilvl w:val="0"/>
          <w:numId w:val="14"/>
        </w:numPr>
      </w:pPr>
      <w:r>
        <w:t xml:space="preserve">Executed financial reporting, managing prepaid accounts, </w:t>
      </w:r>
      <w:r w:rsidR="00BB0C36">
        <w:t xml:space="preserve">depreciation/amortization </w:t>
      </w:r>
      <w:r>
        <w:t>schedules, reconciliations</w:t>
      </w:r>
      <w:r w:rsidR="00042FF3">
        <w:t xml:space="preserve"> (bank</w:t>
      </w:r>
      <w:r w:rsidR="00D922A9">
        <w:t xml:space="preserve"> statements, inter-company, </w:t>
      </w:r>
      <w:r w:rsidR="004B5A24">
        <w:t>etc.)</w:t>
      </w:r>
      <w:r>
        <w:t>, journal entries,</w:t>
      </w:r>
      <w:r w:rsidR="00B047E7">
        <w:t xml:space="preserve"> billings, AP supervision,</w:t>
      </w:r>
      <w:r>
        <w:t xml:space="preserve"> and month-end </w:t>
      </w:r>
      <w:r w:rsidR="007E1AD0">
        <w:t>accruals.</w:t>
      </w:r>
    </w:p>
    <w:p w14:paraId="7B7D947B" w14:textId="7205FFB1" w:rsidR="00BB0C36" w:rsidRDefault="00BB0C36" w:rsidP="00054D09">
      <w:pPr>
        <w:pStyle w:val="ListParagraph"/>
        <w:numPr>
          <w:ilvl w:val="0"/>
          <w:numId w:val="14"/>
        </w:numPr>
      </w:pPr>
      <w:r>
        <w:t xml:space="preserve">Assisted Controller </w:t>
      </w:r>
      <w:r w:rsidR="007E1AD0">
        <w:t>with revenue projection using financial modeling.</w:t>
      </w:r>
    </w:p>
    <w:p w14:paraId="0C55E84E" w14:textId="32836EBE" w:rsidR="00EC44E2" w:rsidRDefault="00EC44E2" w:rsidP="00054D09">
      <w:pPr>
        <w:pStyle w:val="ListParagraph"/>
        <w:numPr>
          <w:ilvl w:val="0"/>
          <w:numId w:val="14"/>
        </w:numPr>
      </w:pPr>
      <w:r>
        <w:t xml:space="preserve">Restored agency credibility with media </w:t>
      </w:r>
      <w:r w:rsidR="007E1AD0">
        <w:t>vendors.</w:t>
      </w:r>
    </w:p>
    <w:p w14:paraId="7326A3D5" w14:textId="1A173CDD" w:rsidR="00EC44E2" w:rsidRDefault="00EC44E2" w:rsidP="00054D09">
      <w:pPr>
        <w:pStyle w:val="ListParagraph"/>
        <w:numPr>
          <w:ilvl w:val="0"/>
          <w:numId w:val="14"/>
        </w:numPr>
      </w:pPr>
      <w:r>
        <w:t xml:space="preserve">Worked with Controller to lead financial software </w:t>
      </w:r>
      <w:r w:rsidR="007E1AD0">
        <w:t>transition.</w:t>
      </w:r>
    </w:p>
    <w:p w14:paraId="7D13648C" w14:textId="035C7C06" w:rsidR="00EC44E2" w:rsidRPr="00D413F9" w:rsidRDefault="00EC44E2" w:rsidP="00EC44E2">
      <w:pPr>
        <w:pStyle w:val="Heading3"/>
      </w:pPr>
      <w:r>
        <w:t>Mar 2008 – dec 2011</w:t>
      </w:r>
    </w:p>
    <w:p w14:paraId="6C053A9B" w14:textId="50257055" w:rsidR="00EC44E2" w:rsidRDefault="00EC44E2" w:rsidP="00EC44E2">
      <w:pPr>
        <w:pStyle w:val="Heading2"/>
      </w:pPr>
      <w:r>
        <w:t>Client Billing Supervisor</w:t>
      </w:r>
    </w:p>
    <w:p w14:paraId="1FA62DF1" w14:textId="2EA83C17" w:rsidR="00EC44E2" w:rsidRPr="00513EFC" w:rsidRDefault="00EC44E2" w:rsidP="00EC44E2">
      <w:pPr>
        <w:pStyle w:val="Heading2"/>
      </w:pPr>
      <w:proofErr w:type="spellStart"/>
      <w:r>
        <w:rPr>
          <w:rStyle w:val="Emphasis"/>
        </w:rPr>
        <w:t>Orci</w:t>
      </w:r>
      <w:proofErr w:type="spellEnd"/>
      <w:r>
        <w:rPr>
          <w:rStyle w:val="Emphasis"/>
        </w:rPr>
        <w:t>, Santa Monica</w:t>
      </w:r>
    </w:p>
    <w:p w14:paraId="453D441A" w14:textId="04EAA449" w:rsidR="00EC44E2" w:rsidRDefault="00EC44E2" w:rsidP="00EC44E2">
      <w:pPr>
        <w:pStyle w:val="ListParagraph"/>
        <w:numPr>
          <w:ilvl w:val="0"/>
          <w:numId w:val="14"/>
        </w:numPr>
      </w:pPr>
      <w:r>
        <w:t xml:space="preserve">Developed and implemented improvements to billing systems to maximize efficiency, reduce delinquency, and increase </w:t>
      </w:r>
      <w:r w:rsidR="007E1AD0">
        <w:t>accuracy.</w:t>
      </w:r>
    </w:p>
    <w:p w14:paraId="6CDA3915" w14:textId="38AD2E1B" w:rsidR="00EC44E2" w:rsidRDefault="00EC44E2" w:rsidP="00EC44E2">
      <w:pPr>
        <w:pStyle w:val="ListParagraph"/>
        <w:numPr>
          <w:ilvl w:val="0"/>
          <w:numId w:val="14"/>
        </w:numPr>
      </w:pPr>
      <w:r>
        <w:t>Oversaw billing operations (media, production, retainer fees)</w:t>
      </w:r>
      <w:r w:rsidR="007E1AD0">
        <w:t>.</w:t>
      </w:r>
    </w:p>
    <w:p w14:paraId="243210C8" w14:textId="66CE9461" w:rsidR="00EC44E2" w:rsidRDefault="00EC44E2" w:rsidP="00EC44E2">
      <w:pPr>
        <w:pStyle w:val="ListParagraph"/>
        <w:numPr>
          <w:ilvl w:val="0"/>
          <w:numId w:val="14"/>
        </w:numPr>
      </w:pPr>
      <w:r>
        <w:t>Monitored work in progress reports and media spending authorizations</w:t>
      </w:r>
      <w:r w:rsidR="007E1AD0">
        <w:t>.</w:t>
      </w:r>
    </w:p>
    <w:p w14:paraId="2CCA9E6C" w14:textId="1E1F2D86" w:rsidR="00EC44E2" w:rsidRDefault="00EC44E2" w:rsidP="00EC44E2">
      <w:pPr>
        <w:pStyle w:val="ListParagraph"/>
        <w:numPr>
          <w:ilvl w:val="0"/>
          <w:numId w:val="14"/>
        </w:numPr>
      </w:pPr>
      <w:r>
        <w:t>Worked together with Controller on month-end closing</w:t>
      </w:r>
      <w:r w:rsidR="007E1AD0">
        <w:t>.</w:t>
      </w:r>
    </w:p>
    <w:p w14:paraId="1717304F" w14:textId="77777777" w:rsidR="0070237E" w:rsidRDefault="009643B3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B20ACC23C7E74E8F966214A1D70EBB97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14:paraId="6FA51346" w14:textId="2721C283" w:rsidR="0070237E" w:rsidRDefault="00EC44E2" w:rsidP="0070237E">
      <w:pPr>
        <w:pStyle w:val="Heading3"/>
      </w:pPr>
      <w:r>
        <w:t>Dec</w:t>
      </w:r>
      <w:r w:rsidR="0070237E">
        <w:t xml:space="preserve"> </w:t>
      </w:r>
      <w:r>
        <w:t>2017</w:t>
      </w:r>
    </w:p>
    <w:p w14:paraId="412F22FD" w14:textId="485E2850" w:rsidR="00EC44E2" w:rsidRDefault="00EC44E2" w:rsidP="00513EFC">
      <w:pPr>
        <w:pStyle w:val="Heading2"/>
      </w:pPr>
      <w:r>
        <w:t>Certificate of Finance</w:t>
      </w:r>
      <w:r w:rsidR="00E03F71">
        <w:t xml:space="preserve"> </w:t>
      </w:r>
    </w:p>
    <w:p w14:paraId="2AE156B2" w14:textId="0B5118C0" w:rsidR="0070237E" w:rsidRPr="00513EFC" w:rsidRDefault="00EC44E2" w:rsidP="00513EFC">
      <w:pPr>
        <w:pStyle w:val="Heading2"/>
      </w:pPr>
      <w:r>
        <w:rPr>
          <w:rStyle w:val="Emphasis"/>
        </w:rPr>
        <w:t>UCLA Extension</w:t>
      </w:r>
    </w:p>
    <w:p w14:paraId="21C7C4A8" w14:textId="347A666C" w:rsidR="0070237E" w:rsidRDefault="00EC44E2" w:rsidP="0070237E">
      <w:r>
        <w:t xml:space="preserve">Graduated with Distinction.  </w:t>
      </w:r>
      <w:r w:rsidR="00F92827">
        <w:t>Core studies include: Financial Statement Analysis, Managerial Finance, and Accounting Principles.</w:t>
      </w:r>
    </w:p>
    <w:p w14:paraId="07D01A48" w14:textId="1967711C" w:rsidR="0070237E" w:rsidRDefault="00F92827" w:rsidP="0070237E">
      <w:pPr>
        <w:pStyle w:val="Heading3"/>
      </w:pPr>
      <w:r>
        <w:t>jun</w:t>
      </w:r>
      <w:r w:rsidR="0070237E">
        <w:t xml:space="preserve"> </w:t>
      </w:r>
      <w:r w:rsidR="00EC44E2">
        <w:t>2002</w:t>
      </w:r>
    </w:p>
    <w:p w14:paraId="51B9777A" w14:textId="77777777" w:rsidR="00EC44E2" w:rsidRDefault="00EC44E2" w:rsidP="0070237E">
      <w:pPr>
        <w:pStyle w:val="Heading2"/>
      </w:pPr>
      <w:r>
        <w:t>Master of Computer Science</w:t>
      </w:r>
      <w:r w:rsidR="00E03F71">
        <w:t xml:space="preserve"> </w:t>
      </w:r>
    </w:p>
    <w:p w14:paraId="558CE6F0" w14:textId="22ABD529" w:rsidR="0070237E" w:rsidRDefault="00EC44E2" w:rsidP="0070237E">
      <w:pPr>
        <w:pStyle w:val="Heading2"/>
      </w:pPr>
      <w:r>
        <w:rPr>
          <w:rStyle w:val="Emphasis"/>
        </w:rPr>
        <w:t>National University of Singapore</w:t>
      </w:r>
    </w:p>
    <w:p w14:paraId="19847A87" w14:textId="56B81FFD" w:rsidR="0070237E" w:rsidRPr="0070237E" w:rsidRDefault="00F92827" w:rsidP="0070237E">
      <w:r>
        <w:t>3.0 GPA.  Core studies include:  Relational Database, Supply Chain Management, and E-Commerce.</w:t>
      </w:r>
    </w:p>
    <w:p w14:paraId="0A5D51C1" w14:textId="00309E1D" w:rsidR="00434074" w:rsidRDefault="00F92827" w:rsidP="00434074">
      <w:pPr>
        <w:pStyle w:val="Heading1"/>
      </w:pPr>
      <w:r>
        <w:t>Other Skills</w:t>
      </w:r>
    </w:p>
    <w:p w14:paraId="3916223E" w14:textId="14BFA2DD" w:rsidR="00BC7376" w:rsidRDefault="000073CA" w:rsidP="00F92827">
      <w:pPr>
        <w:pStyle w:val="ListParagraph"/>
        <w:numPr>
          <w:ilvl w:val="0"/>
          <w:numId w:val="15"/>
        </w:numPr>
      </w:pPr>
      <w:r>
        <w:t>Microsoft AX</w:t>
      </w:r>
    </w:p>
    <w:p w14:paraId="2F00598B" w14:textId="716F896B" w:rsidR="000124B0" w:rsidRDefault="000124B0" w:rsidP="00F92827">
      <w:pPr>
        <w:pStyle w:val="ListParagraph"/>
        <w:numPr>
          <w:ilvl w:val="0"/>
          <w:numId w:val="15"/>
        </w:numPr>
      </w:pPr>
      <w:r>
        <w:t>Donovan Data Systems (DDS)</w:t>
      </w:r>
    </w:p>
    <w:p w14:paraId="5EF7B87E" w14:textId="54DF4B7D" w:rsidR="000124B0" w:rsidRDefault="000124B0" w:rsidP="00F92827">
      <w:pPr>
        <w:pStyle w:val="ListParagraph"/>
        <w:numPr>
          <w:ilvl w:val="0"/>
          <w:numId w:val="15"/>
        </w:numPr>
      </w:pPr>
      <w:proofErr w:type="spellStart"/>
      <w:r>
        <w:t>Quickbooks</w:t>
      </w:r>
      <w:proofErr w:type="spellEnd"/>
    </w:p>
    <w:p w14:paraId="155FD048" w14:textId="45513A37" w:rsidR="003E6894" w:rsidRDefault="003E6894" w:rsidP="00F92827">
      <w:pPr>
        <w:pStyle w:val="ListParagraph"/>
        <w:numPr>
          <w:ilvl w:val="0"/>
          <w:numId w:val="15"/>
        </w:numPr>
      </w:pPr>
      <w:r>
        <w:t>MAS 90</w:t>
      </w:r>
    </w:p>
    <w:p w14:paraId="38A73796" w14:textId="55E7AF80" w:rsidR="00F92827" w:rsidRDefault="0088715B" w:rsidP="00F92827">
      <w:pPr>
        <w:pStyle w:val="ListParagraph"/>
        <w:numPr>
          <w:ilvl w:val="0"/>
          <w:numId w:val="15"/>
        </w:numPr>
      </w:pPr>
      <w:r>
        <w:t>Cognos TM1</w:t>
      </w:r>
    </w:p>
    <w:p w14:paraId="0E2EC525" w14:textId="002EEC26" w:rsidR="00F92827" w:rsidRDefault="0088715B" w:rsidP="00F92827">
      <w:pPr>
        <w:pStyle w:val="ListParagraph"/>
        <w:numPr>
          <w:ilvl w:val="0"/>
          <w:numId w:val="15"/>
        </w:numPr>
      </w:pPr>
      <w:r>
        <w:t>Hyperion Financial Management (HFM)</w:t>
      </w:r>
    </w:p>
    <w:p w14:paraId="23261345" w14:textId="37AD7342" w:rsidR="00882B93" w:rsidRPr="00BC7376" w:rsidRDefault="00882B93" w:rsidP="00F92827">
      <w:pPr>
        <w:pStyle w:val="ListParagraph"/>
        <w:numPr>
          <w:ilvl w:val="0"/>
          <w:numId w:val="15"/>
        </w:numPr>
      </w:pPr>
      <w:r>
        <w:t>SQL</w:t>
      </w:r>
    </w:p>
    <w:sectPr w:rsidR="00882B93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3FAE7" w14:textId="77777777" w:rsidR="009643B3" w:rsidRDefault="009643B3" w:rsidP="00725803">
      <w:pPr>
        <w:spacing w:after="0"/>
      </w:pPr>
      <w:r>
        <w:separator/>
      </w:r>
    </w:p>
  </w:endnote>
  <w:endnote w:type="continuationSeparator" w:id="0">
    <w:p w14:paraId="61F627E9" w14:textId="77777777" w:rsidR="009643B3" w:rsidRDefault="009643B3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5FF22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470A" w14:textId="77777777" w:rsidR="009643B3" w:rsidRDefault="009643B3" w:rsidP="00725803">
      <w:pPr>
        <w:spacing w:after="0"/>
      </w:pPr>
      <w:r>
        <w:separator/>
      </w:r>
    </w:p>
  </w:footnote>
  <w:footnote w:type="continuationSeparator" w:id="0">
    <w:p w14:paraId="16171F99" w14:textId="77777777" w:rsidR="009643B3" w:rsidRDefault="009643B3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CE3C2D"/>
    <w:multiLevelType w:val="hybridMultilevel"/>
    <w:tmpl w:val="AB14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4C7F90"/>
    <w:multiLevelType w:val="hybridMultilevel"/>
    <w:tmpl w:val="20C6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D6584"/>
    <w:multiLevelType w:val="hybridMultilevel"/>
    <w:tmpl w:val="806A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5A"/>
    <w:rsid w:val="0000737C"/>
    <w:rsid w:val="000073CA"/>
    <w:rsid w:val="000124B0"/>
    <w:rsid w:val="00025E77"/>
    <w:rsid w:val="00027312"/>
    <w:rsid w:val="00036BC6"/>
    <w:rsid w:val="00042FF3"/>
    <w:rsid w:val="00054D09"/>
    <w:rsid w:val="000645F2"/>
    <w:rsid w:val="00072FEB"/>
    <w:rsid w:val="00082F03"/>
    <w:rsid w:val="000835A0"/>
    <w:rsid w:val="000934A2"/>
    <w:rsid w:val="000C514E"/>
    <w:rsid w:val="000F37B5"/>
    <w:rsid w:val="0010496B"/>
    <w:rsid w:val="0012405A"/>
    <w:rsid w:val="00136367"/>
    <w:rsid w:val="001712E8"/>
    <w:rsid w:val="00195BFE"/>
    <w:rsid w:val="001A65E6"/>
    <w:rsid w:val="001B0955"/>
    <w:rsid w:val="00204A3B"/>
    <w:rsid w:val="00225546"/>
    <w:rsid w:val="00227784"/>
    <w:rsid w:val="0023705D"/>
    <w:rsid w:val="00250A31"/>
    <w:rsid w:val="00251C13"/>
    <w:rsid w:val="002922D0"/>
    <w:rsid w:val="002E11FF"/>
    <w:rsid w:val="002E2B95"/>
    <w:rsid w:val="003265A7"/>
    <w:rsid w:val="00337115"/>
    <w:rsid w:val="00340B03"/>
    <w:rsid w:val="00380AE7"/>
    <w:rsid w:val="003A6943"/>
    <w:rsid w:val="003C3171"/>
    <w:rsid w:val="003D24E9"/>
    <w:rsid w:val="003E086D"/>
    <w:rsid w:val="003E6894"/>
    <w:rsid w:val="00410BA2"/>
    <w:rsid w:val="0042302D"/>
    <w:rsid w:val="00434074"/>
    <w:rsid w:val="00463C3B"/>
    <w:rsid w:val="004937AE"/>
    <w:rsid w:val="004B5A24"/>
    <w:rsid w:val="004C5AD4"/>
    <w:rsid w:val="004C7D03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165A"/>
    <w:rsid w:val="006252B4"/>
    <w:rsid w:val="00646BA2"/>
    <w:rsid w:val="00652D3E"/>
    <w:rsid w:val="00675EA0"/>
    <w:rsid w:val="00675F36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C52E3"/>
    <w:rsid w:val="007D10DD"/>
    <w:rsid w:val="007E1AD0"/>
    <w:rsid w:val="00801EC1"/>
    <w:rsid w:val="00852A8B"/>
    <w:rsid w:val="00852FEF"/>
    <w:rsid w:val="00857E6B"/>
    <w:rsid w:val="00882B93"/>
    <w:rsid w:val="0088715B"/>
    <w:rsid w:val="008968C4"/>
    <w:rsid w:val="008D7C1C"/>
    <w:rsid w:val="008F745E"/>
    <w:rsid w:val="0092291B"/>
    <w:rsid w:val="00932D92"/>
    <w:rsid w:val="0095272C"/>
    <w:rsid w:val="009643B3"/>
    <w:rsid w:val="00972024"/>
    <w:rsid w:val="009947DD"/>
    <w:rsid w:val="009E53DD"/>
    <w:rsid w:val="009F04D2"/>
    <w:rsid w:val="009F2BA7"/>
    <w:rsid w:val="009F356D"/>
    <w:rsid w:val="009F6DA0"/>
    <w:rsid w:val="00A01182"/>
    <w:rsid w:val="00A2246A"/>
    <w:rsid w:val="00A451BC"/>
    <w:rsid w:val="00A54252"/>
    <w:rsid w:val="00A714FF"/>
    <w:rsid w:val="00AD13CB"/>
    <w:rsid w:val="00AD3FD8"/>
    <w:rsid w:val="00AE400E"/>
    <w:rsid w:val="00B047E7"/>
    <w:rsid w:val="00B370A8"/>
    <w:rsid w:val="00B44025"/>
    <w:rsid w:val="00B87526"/>
    <w:rsid w:val="00BB0C36"/>
    <w:rsid w:val="00BB64FF"/>
    <w:rsid w:val="00BC634F"/>
    <w:rsid w:val="00BC7376"/>
    <w:rsid w:val="00BD669A"/>
    <w:rsid w:val="00BE3DDF"/>
    <w:rsid w:val="00C13F2B"/>
    <w:rsid w:val="00C43094"/>
    <w:rsid w:val="00C43D65"/>
    <w:rsid w:val="00C84833"/>
    <w:rsid w:val="00C9044F"/>
    <w:rsid w:val="00C908B5"/>
    <w:rsid w:val="00CA27B9"/>
    <w:rsid w:val="00CB1EAC"/>
    <w:rsid w:val="00CE3992"/>
    <w:rsid w:val="00D2119F"/>
    <w:rsid w:val="00D2420D"/>
    <w:rsid w:val="00D30382"/>
    <w:rsid w:val="00D361E2"/>
    <w:rsid w:val="00D413F9"/>
    <w:rsid w:val="00D44E50"/>
    <w:rsid w:val="00D601CA"/>
    <w:rsid w:val="00D631AD"/>
    <w:rsid w:val="00D90060"/>
    <w:rsid w:val="00D922A9"/>
    <w:rsid w:val="00D92B95"/>
    <w:rsid w:val="00DB7202"/>
    <w:rsid w:val="00DD0E65"/>
    <w:rsid w:val="00DD3DA9"/>
    <w:rsid w:val="00DE4203"/>
    <w:rsid w:val="00E03F71"/>
    <w:rsid w:val="00E154B5"/>
    <w:rsid w:val="00E232F0"/>
    <w:rsid w:val="00E33D2F"/>
    <w:rsid w:val="00E52791"/>
    <w:rsid w:val="00E66CBF"/>
    <w:rsid w:val="00E81AC1"/>
    <w:rsid w:val="00E83195"/>
    <w:rsid w:val="00EB7548"/>
    <w:rsid w:val="00EC44E2"/>
    <w:rsid w:val="00EE4773"/>
    <w:rsid w:val="00EF1B77"/>
    <w:rsid w:val="00F00A4F"/>
    <w:rsid w:val="00F33CD8"/>
    <w:rsid w:val="00F814CC"/>
    <w:rsid w:val="00F92827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2D447"/>
  <w15:chartTrackingRefBased/>
  <w15:docId w15:val="{233B9805-27DA-4BAE-AE73-8A1108E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fst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45F832B5E74FD3A6A467F07569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BC240-270F-4637-A56A-0D1C00F59E18}"/>
      </w:docPartPr>
      <w:docPartBody>
        <w:p w:rsidR="009F7A0E" w:rsidRDefault="00E45C38">
          <w:pPr>
            <w:pStyle w:val="8B45F832B5E74FD3A6A467F075698998"/>
          </w:pPr>
          <w:r>
            <w:t>First Name</w:t>
          </w:r>
        </w:p>
      </w:docPartBody>
    </w:docPart>
    <w:docPart>
      <w:docPartPr>
        <w:name w:val="47FD5699C2F446999B17586B4E07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92FA-9CB6-40D9-A53E-724DD7144EA2}"/>
      </w:docPartPr>
      <w:docPartBody>
        <w:p w:rsidR="009F7A0E" w:rsidRDefault="00E45C38">
          <w:pPr>
            <w:pStyle w:val="47FD5699C2F446999B17586B4E0736D7"/>
          </w:pPr>
          <w:r>
            <w:t>Last Name</w:t>
          </w:r>
        </w:p>
      </w:docPartBody>
    </w:docPart>
    <w:docPart>
      <w:docPartPr>
        <w:name w:val="6D1CA3FC6A0D49F9B75DC3A392B7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A575-84EE-4AC3-8969-A3DDFFE3F01C}"/>
      </w:docPartPr>
      <w:docPartBody>
        <w:p w:rsidR="009F7A0E" w:rsidRDefault="00E45C38">
          <w:pPr>
            <w:pStyle w:val="6D1CA3FC6A0D49F9B75DC3A392B78B9D"/>
          </w:pPr>
          <w:r w:rsidRPr="009D0878">
            <w:t>Address</w:t>
          </w:r>
        </w:p>
      </w:docPartBody>
    </w:docPart>
    <w:docPart>
      <w:docPartPr>
        <w:name w:val="9A1FC27B36D646D0A881664729D2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6250-6C0C-425B-86A7-A9C5BF568577}"/>
      </w:docPartPr>
      <w:docPartBody>
        <w:p w:rsidR="009F7A0E" w:rsidRDefault="00E45C38">
          <w:pPr>
            <w:pStyle w:val="9A1FC27B36D646D0A881664729D2CE2C"/>
          </w:pPr>
          <w:r w:rsidRPr="009D0878">
            <w:t>Phone</w:t>
          </w:r>
        </w:p>
      </w:docPartBody>
    </w:docPart>
    <w:docPart>
      <w:docPartPr>
        <w:name w:val="EC0BDC44AFA04D2F8BFB83DE31D2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BBE4-78DC-428D-B631-6748F35BBF52}"/>
      </w:docPartPr>
      <w:docPartBody>
        <w:p w:rsidR="009F7A0E" w:rsidRDefault="00E45C38">
          <w:pPr>
            <w:pStyle w:val="EC0BDC44AFA04D2F8BFB83DE31D22AB1"/>
          </w:pPr>
          <w:r w:rsidRPr="009D0878">
            <w:t>Email</w:t>
          </w:r>
        </w:p>
      </w:docPartBody>
    </w:docPart>
    <w:docPart>
      <w:docPartPr>
        <w:name w:val="8BB9F640ED9B4E908B77A91F3734C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345F-0C22-493D-8106-109AD589019C}"/>
      </w:docPartPr>
      <w:docPartBody>
        <w:p w:rsidR="009F7A0E" w:rsidRDefault="00E45C38">
          <w:pPr>
            <w:pStyle w:val="8BB9F640ED9B4E908B77A91F3734C817"/>
          </w:pPr>
          <w:r w:rsidRPr="009D0878">
            <w:t>LinkedIn Profile</w:t>
          </w:r>
        </w:p>
      </w:docPartBody>
    </w:docPart>
    <w:docPart>
      <w:docPartPr>
        <w:name w:val="6332527310E84F8CA711F8B309BA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1D97-90E4-4AAA-8FDB-8B26BBF32A28}"/>
      </w:docPartPr>
      <w:docPartBody>
        <w:p w:rsidR="009F7A0E" w:rsidRDefault="00E45C38">
          <w:pPr>
            <w:pStyle w:val="6332527310E84F8CA711F8B309BAC084"/>
          </w:pPr>
          <w:r>
            <w:t>Skills</w:t>
          </w:r>
        </w:p>
      </w:docPartBody>
    </w:docPart>
    <w:docPart>
      <w:docPartPr>
        <w:name w:val="772AC641FEFC483793656AB49FF0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CE4F-AA28-4D5E-A5B5-F3E5641D41D1}"/>
      </w:docPartPr>
      <w:docPartBody>
        <w:p w:rsidR="009F7A0E" w:rsidRDefault="00E45C38">
          <w:pPr>
            <w:pStyle w:val="772AC641FEFC483793656AB49FF046D0"/>
          </w:pPr>
          <w:r w:rsidRPr="00AD3FD8">
            <w:t>Experience</w:t>
          </w:r>
        </w:p>
      </w:docPartBody>
    </w:docPart>
    <w:docPart>
      <w:docPartPr>
        <w:name w:val="B20ACC23C7E74E8F966214A1D70E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E06D-EF1E-4538-AAEE-1B4B2AE597B7}"/>
      </w:docPartPr>
      <w:docPartBody>
        <w:p w:rsidR="009F7A0E" w:rsidRDefault="00E45C38">
          <w:pPr>
            <w:pStyle w:val="B20ACC23C7E74E8F966214A1D70EBB97"/>
          </w:pPr>
          <w:r w:rsidRPr="0070237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38"/>
    <w:rsid w:val="000D3B0A"/>
    <w:rsid w:val="00376FDF"/>
    <w:rsid w:val="004510FF"/>
    <w:rsid w:val="00634C08"/>
    <w:rsid w:val="006552D3"/>
    <w:rsid w:val="006838F7"/>
    <w:rsid w:val="009F7A0E"/>
    <w:rsid w:val="00B65ABD"/>
    <w:rsid w:val="00CA60A7"/>
    <w:rsid w:val="00E45C38"/>
    <w:rsid w:val="00E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45F832B5E74FD3A6A467F075698998">
    <w:name w:val="8B45F832B5E74FD3A6A467F075698998"/>
  </w:style>
  <w:style w:type="paragraph" w:customStyle="1" w:styleId="47FD5699C2F446999B17586B4E0736D7">
    <w:name w:val="47FD5699C2F446999B17586B4E0736D7"/>
  </w:style>
  <w:style w:type="paragraph" w:customStyle="1" w:styleId="6D1CA3FC6A0D49F9B75DC3A392B78B9D">
    <w:name w:val="6D1CA3FC6A0D49F9B75DC3A392B78B9D"/>
  </w:style>
  <w:style w:type="paragraph" w:customStyle="1" w:styleId="9A1FC27B36D646D0A881664729D2CE2C">
    <w:name w:val="9A1FC27B36D646D0A881664729D2CE2C"/>
  </w:style>
  <w:style w:type="paragraph" w:customStyle="1" w:styleId="EC0BDC44AFA04D2F8BFB83DE31D22AB1">
    <w:name w:val="EC0BDC44AFA04D2F8BFB83DE31D22AB1"/>
  </w:style>
  <w:style w:type="paragraph" w:customStyle="1" w:styleId="8BB9F640ED9B4E908B77A91F3734C817">
    <w:name w:val="8BB9F640ED9B4E908B77A91F3734C817"/>
  </w:style>
  <w:style w:type="paragraph" w:customStyle="1" w:styleId="6332527310E84F8CA711F8B309BAC084">
    <w:name w:val="6332527310E84F8CA711F8B309BAC084"/>
  </w:style>
  <w:style w:type="paragraph" w:customStyle="1" w:styleId="772AC641FEFC483793656AB49FF046D0">
    <w:name w:val="772AC641FEFC483793656AB49FF046D0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B20ACC23C7E74E8F966214A1D70EBB97">
    <w:name w:val="B20ACC23C7E74E8F966214A1D70EB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Daryl</Abstract>
  <CompanyAddress>12141 Centralia St., Lakewood, CA 90715</CompanyAddress>
  <CompanyPhone>626-242-0586</CompanyPhone>
  <CompanyFax/>
  <CompanyEmail>adfstar@gmail.com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DFC857-58F6-4101-B990-365DBB36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Subakti</dc:creator>
  <cp:keywords>https:/www.linkedin.com/in/daryl-subakti</cp:keywords>
  <dc:description/>
  <cp:lastModifiedBy>Daryl Subakti</cp:lastModifiedBy>
  <cp:revision>5</cp:revision>
  <dcterms:created xsi:type="dcterms:W3CDTF">2021-01-10T22:23:00Z</dcterms:created>
  <dcterms:modified xsi:type="dcterms:W3CDTF">2021-03-23T04:13:00Z</dcterms:modified>
  <cp:category>Subakti</cp:category>
</cp:coreProperties>
</file>